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svg" ContentType="image/svg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76A75">
      <w:pPr>
        <w:pStyle w:val="22"/>
        <w:wordWrap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报名</w:t>
      </w:r>
    </w:p>
    <w:p w14:paraId="201447EF">
      <w:pPr>
        <w:pStyle w:val="22"/>
        <w:rPr>
          <w:rFonts w:ascii="微软雅黑" w:hAnsi="微软雅黑" w:eastAsia="微软雅黑" w:cs="微软雅黑"/>
          <w:color w:val="4874CB" w:themeColor="accent1"/>
          <w:szCs w:val="220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lang w:eastAsia="zh-CN"/>
        </w:rPr>
        <w:t>材料</w:t>
      </w:r>
    </w:p>
    <w:p w14:paraId="659F5FCB">
      <w:pPr>
        <w:pStyle w:val="8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328295" cy="328295"/>
            <wp:effectExtent l="0" t="0" r="14605" b="14605"/>
            <wp:docPr id="76" name="图片 76" descr="eyJpZCI6MzYzNDA5OCwicmVzb3VyY2Vfa2V5IjoiMTAifQ==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4098&quot;,&quot;origin&quot;:0,&quot;type&quot;:&quot;icons&quot;,&quot;user&quot;:&quot;148381102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eyJpZCI6MzYzNDA5OCwicmVzb3VyY2Vfa2V5IjoiMTAifQ==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姓名：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</w:t>
      </w:r>
    </w:p>
    <w:p w14:paraId="2FCC9FA5">
      <w:pPr>
        <w:pStyle w:val="8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342900" cy="342900"/>
            <wp:effectExtent l="0" t="0" r="0" b="0"/>
            <wp:docPr id="77" name="图片 77" descr="eyJpZCI6MzY0NDg4OCwicmVzb3VyY2Vfa2V5IjoiMTAifQ==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44888&quot;,&quot;origin&quot;:0,&quot;type&quot;:&quot;icons&quot;,&quot;user&quot;:&quot;148381102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eyJpZCI6MzY0NDg4OCwicmVzb3VyY2Vfa2V5IjoiMTAifQ==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电话号码：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xxxxxxxxx</w:t>
      </w:r>
    </w:p>
    <w:p w14:paraId="5529621E">
      <w:pPr>
        <w:pStyle w:val="8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311785" cy="311785"/>
            <wp:effectExtent l="0" t="0" r="12065" b="12700"/>
            <wp:docPr id="78" name="图片 78" descr="eyJpZCI6MzY0ODgzNiwicmVzb3VyY2Vfa2V5IjoiMTAifQ==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48836&quot;,&quot;origin&quot;:0,&quot;type&quot;:&quot;icons&quot;,&quot;user&quot;:&quot;148381102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eyJpZCI6MzY0ODgzNiwicmVzb3VyY2Vfa2V5IjoiMTAifQ==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电子邮箱：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xxxx</w:t>
      </w:r>
    </w:p>
    <w:p w14:paraId="5D320A9C">
      <w:pPr>
        <w:rPr>
          <w:rFonts w:ascii="微软雅黑" w:hAnsi="微软雅黑" w:eastAsia="微软雅黑" w:cs="微软雅黑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850" w:right="850" w:bottom="850" w:left="850" w:header="0" w:footer="0" w:gutter="0"/>
          <w:cols w:space="425" w:num="1"/>
          <w:titlePg/>
          <w:docGrid w:type="lines" w:linePitch="312" w:charSpace="0"/>
        </w:sectPr>
      </w:pPr>
    </w:p>
    <w:p w14:paraId="0431A75E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sz w:val="96"/>
          <w:szCs w:val="5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96"/>
          <w:szCs w:val="5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目录</w:t>
      </w:r>
    </w:p>
    <w:p w14:paraId="017A6E4C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29FCA80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《广西物资学校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公开招聘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高层次人才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报名登记表》</w:t>
      </w:r>
    </w:p>
    <w:p w14:paraId="7B8A74FF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sz w:val="32"/>
          <w:szCs w:val="32"/>
        </w:rPr>
        <w:t>正反面照片</w:t>
      </w:r>
    </w:p>
    <w:p w14:paraId="2E5388A9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学信网</w:t>
      </w:r>
      <w:r>
        <w:rPr>
          <w:rFonts w:hint="eastAsia" w:ascii="仿宋_GB2312" w:hAnsi="Times New Roman" w:eastAsia="仿宋_GB2312"/>
          <w:sz w:val="32"/>
          <w:szCs w:val="32"/>
        </w:rPr>
        <w:t>学籍证明。</w:t>
      </w:r>
    </w:p>
    <w:p w14:paraId="680BDFF8"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专业技术证明佐证材料、荣誉证书等。</w:t>
      </w:r>
    </w:p>
    <w:p w14:paraId="738FC1E9">
      <w:pPr>
        <w:spacing w:line="560" w:lineRule="exact"/>
        <w:ind w:firstLine="643" w:firstLineChars="200"/>
        <w:rPr>
          <w:rFonts w:hint="default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五、在编证明。</w:t>
      </w:r>
    </w:p>
    <w:p w14:paraId="74203173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FF34B10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9819C7C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E447874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E566DEE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98E66CA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6E74EBA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C3DF398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9ED9648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76C1FEF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B83C47F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0079E52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6A0EEC4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9535B80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5EADDC9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5C95CA3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7DC5F0C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2573A88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1FD4F79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《广西物资学校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公开招聘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高层次人才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报名登记表》</w:t>
      </w:r>
    </w:p>
    <w:p w14:paraId="35A404D3">
      <w:pPr>
        <w:pStyle w:val="20"/>
        <w:jc w:val="center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80"/>
        <w:gridCol w:w="628"/>
        <w:gridCol w:w="720"/>
        <w:gridCol w:w="720"/>
        <w:gridCol w:w="172"/>
        <w:gridCol w:w="908"/>
        <w:gridCol w:w="212"/>
        <w:gridCol w:w="868"/>
        <w:gridCol w:w="900"/>
        <w:gridCol w:w="272"/>
        <w:gridCol w:w="1708"/>
      </w:tblGrid>
      <w:tr w14:paraId="0162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9BE177">
            <w:pPr>
              <w:widowControl/>
              <w:spacing w:line="560" w:lineRule="exact"/>
              <w:jc w:val="center"/>
              <w:rPr>
                <w:rFonts w:hint="default" w:ascii="方正小标宋简体" w:hAnsi="仿宋" w:eastAsia="方正小标宋简体" w:cs="宋体"/>
                <w:b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  <w:t>广西物资学校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  <w:lang w:val="en-US" w:eastAsia="zh-CN"/>
              </w:rPr>
              <w:t>2025年</w:t>
            </w:r>
          </w:p>
        </w:tc>
      </w:tr>
      <w:tr w14:paraId="659B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CFDF21">
            <w:pPr>
              <w:widowControl/>
              <w:spacing w:line="560" w:lineRule="exact"/>
              <w:jc w:val="center"/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  <w:lang w:eastAsia="zh-CN"/>
              </w:rPr>
              <w:t>公开招聘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  <w:t>高层次人才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  <w:lang w:eastAsia="zh-CN"/>
              </w:rPr>
              <w:t>报名登记</w:t>
            </w:r>
            <w:r>
              <w:rPr>
                <w:rFonts w:hint="eastAsia" w:ascii="方正小标宋简体" w:hAnsi="仿宋" w:eastAsia="方正小标宋简体" w:cs="宋体"/>
                <w:b/>
                <w:kern w:val="0"/>
                <w:sz w:val="44"/>
                <w:szCs w:val="44"/>
              </w:rPr>
              <w:t>表</w:t>
            </w:r>
          </w:p>
        </w:tc>
      </w:tr>
      <w:tr w14:paraId="6185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28" w:type="dxa"/>
            <w:gridSpan w:val="1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7699EA7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填表日期：  年  月  日</w:t>
            </w:r>
          </w:p>
        </w:tc>
      </w:tr>
      <w:tr w14:paraId="3050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40" w:type="dxa"/>
            <w:noWrap w:val="0"/>
            <w:vAlign w:val="center"/>
          </w:tcPr>
          <w:p w14:paraId="6AFD3AD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应聘岗位</w:t>
            </w:r>
          </w:p>
        </w:tc>
        <w:tc>
          <w:tcPr>
            <w:tcW w:w="3448" w:type="dxa"/>
            <w:gridSpan w:val="4"/>
            <w:noWrap w:val="0"/>
            <w:vAlign w:val="center"/>
          </w:tcPr>
          <w:p w14:paraId="54342AB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A3D62A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7E5E3B2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 w14:paraId="44944D8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                 片</w:t>
            </w:r>
          </w:p>
        </w:tc>
      </w:tr>
      <w:tr w14:paraId="22D8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noWrap w:val="0"/>
            <w:vAlign w:val="center"/>
          </w:tcPr>
          <w:p w14:paraId="2EEC65A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7C552A6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ACBB24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622C5E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E18DF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4507D0D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11ADA74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C4E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noWrap w:val="0"/>
            <w:vAlign w:val="center"/>
          </w:tcPr>
          <w:p w14:paraId="2C892CB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 贯</w:t>
            </w:r>
          </w:p>
        </w:tc>
        <w:tc>
          <w:tcPr>
            <w:tcW w:w="3448" w:type="dxa"/>
            <w:gridSpan w:val="4"/>
            <w:noWrap w:val="0"/>
            <w:vAlign w:val="center"/>
          </w:tcPr>
          <w:p w14:paraId="778BBF2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39A75C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0F19D5A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077CA6A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744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Merge w:val="restart"/>
            <w:noWrap w:val="0"/>
            <w:vAlign w:val="center"/>
          </w:tcPr>
          <w:p w14:paraId="2CFB9D1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 w14:paraId="4636738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4C84AFE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1A296C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43F53E4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0D7BC0A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7C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2DB16B9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 w14:paraId="1479839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0EB7BDD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0102B8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14481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4A0C5B9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BAE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0" w:type="dxa"/>
            <w:vMerge w:val="restart"/>
            <w:noWrap w:val="0"/>
            <w:vAlign w:val="center"/>
          </w:tcPr>
          <w:p w14:paraId="2CBC5C7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在职教育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 w14:paraId="46A2476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8CEF2A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5C8839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01181A5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57A6F5F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419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453E968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5DA04F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13D8AE9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062B893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4B2523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5C3A1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278F89E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617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noWrap w:val="0"/>
            <w:vAlign w:val="center"/>
          </w:tcPr>
          <w:p w14:paraId="781D75C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0"/>
            <w:noWrap w:val="0"/>
            <w:vAlign w:val="center"/>
          </w:tcPr>
          <w:p w14:paraId="3A70E64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5F6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0" w:type="dxa"/>
            <w:noWrap w:val="0"/>
            <w:vAlign w:val="center"/>
          </w:tcPr>
          <w:p w14:paraId="5E3F0BE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3620" w:type="dxa"/>
            <w:gridSpan w:val="5"/>
            <w:noWrap w:val="0"/>
            <w:vAlign w:val="center"/>
          </w:tcPr>
          <w:p w14:paraId="6AE6FD3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5FB38E1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 w14:paraId="06A7CE4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626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40" w:type="dxa"/>
            <w:noWrap w:val="0"/>
            <w:vAlign w:val="center"/>
          </w:tcPr>
          <w:p w14:paraId="065E4DB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  住址</w:t>
            </w:r>
          </w:p>
        </w:tc>
        <w:tc>
          <w:tcPr>
            <w:tcW w:w="3620" w:type="dxa"/>
            <w:gridSpan w:val="5"/>
            <w:noWrap w:val="0"/>
            <w:vAlign w:val="center"/>
          </w:tcPr>
          <w:p w14:paraId="0FB092A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1465A0A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 w14:paraId="7364F7B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6D7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0" w:type="dxa"/>
            <w:vMerge w:val="restart"/>
            <w:noWrap w:val="0"/>
            <w:vAlign w:val="center"/>
          </w:tcPr>
          <w:p w14:paraId="018D6EE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80" w:type="dxa"/>
            <w:noWrap w:val="0"/>
            <w:vAlign w:val="center"/>
          </w:tcPr>
          <w:p w14:paraId="51A6AFF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6"/>
            <w:noWrap w:val="0"/>
            <w:vAlign w:val="center"/>
          </w:tcPr>
          <w:p w14:paraId="6186463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6E74EF8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708" w:type="dxa"/>
            <w:noWrap w:val="0"/>
            <w:vAlign w:val="center"/>
          </w:tcPr>
          <w:p w14:paraId="1A67E55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 w14:paraId="59E0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70DAE98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3447DF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045F13A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 w14:paraId="5796730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28C02D9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AB5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43C156B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CF4B40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78A1289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 w14:paraId="052ADF8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3BAAB1A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844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1B83F1D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811EB6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76CECD8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 w14:paraId="516D54D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DF26A5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399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328FF75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26734B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6A78FA6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 w14:paraId="5442DA6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9D5E64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B94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Merge w:val="restart"/>
            <w:noWrap w:val="0"/>
            <w:vAlign w:val="center"/>
          </w:tcPr>
          <w:p w14:paraId="3DC8DC4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80" w:type="dxa"/>
            <w:noWrap w:val="0"/>
            <w:vAlign w:val="center"/>
          </w:tcPr>
          <w:p w14:paraId="0D0FF53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6"/>
            <w:noWrap w:val="0"/>
            <w:vAlign w:val="center"/>
          </w:tcPr>
          <w:p w14:paraId="5CA9498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3748" w:type="dxa"/>
            <w:gridSpan w:val="4"/>
            <w:noWrap w:val="0"/>
            <w:vAlign w:val="center"/>
          </w:tcPr>
          <w:p w14:paraId="07AD96D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 w14:paraId="4CC9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1BB5D34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DE4617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0FB6581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00828D0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FC2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40260CF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DF10BB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5B3D8AA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6EBF243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C38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28B2978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C98E08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4ECD96A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0F97984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FC7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 w14:paraId="34E0CE1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D54215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360" w:type="dxa"/>
            <w:gridSpan w:val="6"/>
            <w:noWrap w:val="0"/>
            <w:vAlign w:val="center"/>
          </w:tcPr>
          <w:p w14:paraId="556319B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48" w:type="dxa"/>
            <w:gridSpan w:val="4"/>
            <w:noWrap w:val="0"/>
            <w:vAlign w:val="center"/>
          </w:tcPr>
          <w:p w14:paraId="3CD3465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 w14:paraId="2DE55DE2">
      <w:pPr>
        <w:rPr>
          <w:vanish/>
        </w:rPr>
      </w:pPr>
    </w:p>
    <w:tbl>
      <w:tblPr>
        <w:tblStyle w:val="5"/>
        <w:tblW w:w="964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00"/>
        <w:gridCol w:w="1320"/>
        <w:gridCol w:w="1000"/>
        <w:gridCol w:w="1434"/>
        <w:gridCol w:w="3119"/>
      </w:tblGrid>
      <w:tr w14:paraId="4D92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2F9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主要科研、论文成果及奖惩情况</w:t>
            </w:r>
          </w:p>
        </w:tc>
        <w:tc>
          <w:tcPr>
            <w:tcW w:w="79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1E1F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48C1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580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0A0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2FF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DC1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1BB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09C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62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D64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EA5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E99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BD7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336A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EDE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58A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276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9F9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3C8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27F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 w14:paraId="5D5C5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EC0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842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683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676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C9E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5618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2394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F3D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FDA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6E1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D3D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98D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023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27D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EC1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4CC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A0A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EE0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D8B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71F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D2F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780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6F0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32F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710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419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1E2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0893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E78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</w:t>
            </w:r>
          </w:p>
          <w:p w14:paraId="7E8548F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社会</w:t>
            </w:r>
          </w:p>
          <w:p w14:paraId="207CF89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DC6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637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D84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813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656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 w14:paraId="34B8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182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736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3C6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D9F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FC7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35D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E81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B8B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A20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BFA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371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7AA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8D6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768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FC5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07E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D6A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D8C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64E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3A2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041B0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C71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                  承诺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665BAA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本报名表所填内容正确无误，所提交的信息真实有效。如有虚假，</w:t>
            </w:r>
          </w:p>
        </w:tc>
      </w:tr>
      <w:tr w14:paraId="6D2C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D8D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E71672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本人愿意承担由此产生的一切后果。</w:t>
            </w:r>
          </w:p>
        </w:tc>
      </w:tr>
      <w:tr w14:paraId="1FA3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BE4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5E3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 w14:paraId="579B4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4AB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        审查           意见</w:t>
            </w:r>
          </w:p>
        </w:tc>
        <w:tc>
          <w:tcPr>
            <w:tcW w:w="797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4418">
            <w:pPr>
              <w:widowControl/>
              <w:spacing w:line="300" w:lineRule="exact"/>
              <w:ind w:right="-105" w:rightChars="-5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B734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C21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7A6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886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34B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9B8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8DD8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93C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AAB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C61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7FCEFE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备注：1.报名登记表用A4纸双面打印；2.不得涂改；3.“报名人签名”需手写签名。</w:t>
            </w:r>
          </w:p>
        </w:tc>
      </w:tr>
    </w:tbl>
    <w:p w14:paraId="65A22AE1">
      <w:pPr>
        <w:spacing w:line="20" w:lineRule="exact"/>
      </w:pPr>
    </w:p>
    <w:p w14:paraId="21826836"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4F2B94B"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8022256"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FACF187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sz w:val="32"/>
          <w:szCs w:val="32"/>
        </w:rPr>
        <w:t>正反面照片</w:t>
      </w:r>
    </w:p>
    <w:p w14:paraId="31AD1359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D60B62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身份证复印件</w:t>
      </w:r>
    </w:p>
    <w:p w14:paraId="2B5E308D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F8827ED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3645EDA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AD145E2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7C23C49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91C5E80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A7A06C0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9972FEE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38176A8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16B4F06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36A6A0B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404CFDB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045611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233B8FE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D6FAF9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5A43D8D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6CC484F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E3D2F4D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4865DA6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6656750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F645C3C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BFC93A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D5139A7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433A9F0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55B15CD">
      <w:pPr>
        <w:pStyle w:val="20"/>
        <w:numPr>
          <w:ilvl w:val="0"/>
          <w:numId w:val="1"/>
        </w:numPr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学信网、学位网</w:t>
      </w:r>
      <w:r>
        <w:rPr>
          <w:rFonts w:hint="eastAsia" w:ascii="仿宋_GB2312" w:hAnsi="Times New Roman" w:eastAsia="仿宋_GB2312"/>
          <w:sz w:val="32"/>
          <w:szCs w:val="32"/>
        </w:rPr>
        <w:t>学籍证明。</w:t>
      </w:r>
    </w:p>
    <w:p w14:paraId="78408E0F">
      <w:pPr>
        <w:pStyle w:val="2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A30AD5E">
      <w:pPr>
        <w:pStyle w:val="2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5E0A38F">
      <w:pPr>
        <w:pStyle w:val="2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学历、学位证复印件、学信网证明</w:t>
      </w:r>
    </w:p>
    <w:p w14:paraId="23BBC636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53BA52F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85FF4E8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A330DF2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8D022C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5CE597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86755AE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8A4EB24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8AE9DE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7F2D25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6D94A89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C43FEDA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78E269B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4BA0EA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528D145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EC320A9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C8C484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9562222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4D5680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6138A5D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8EE19AA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6739AAD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55DCC6E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B800EA9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1622B37"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专业技术证明佐证材料、荣誉证书等。</w:t>
      </w:r>
    </w:p>
    <w:p w14:paraId="51C4A2CD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11E2A8E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职称证复印件</w:t>
      </w:r>
    </w:p>
    <w:p w14:paraId="0A3701C9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课题</w:t>
      </w:r>
    </w:p>
    <w:p w14:paraId="1D339C37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论文</w:t>
      </w:r>
    </w:p>
    <w:p w14:paraId="4D242596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荣誉证书</w:t>
      </w:r>
    </w:p>
    <w:p w14:paraId="283EA69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78372A7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F41580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D189F6B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C89933A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E7BDD9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BE3F0CA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FBB0C4C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4D34766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CFAB902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0CF0EC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7DE85A5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2B4364C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FAD0E76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250CA7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1CEDE11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1FD275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D9643B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BDFEF4E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8C7B60A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D6484E3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DB651E2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8E30F24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25B48F4">
      <w:pPr>
        <w:spacing w:line="560" w:lineRule="exact"/>
        <w:ind w:firstLine="643" w:firstLineChars="200"/>
        <w:rPr>
          <w:rFonts w:hint="default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五、在编证明。</w:t>
      </w:r>
    </w:p>
    <w:p w14:paraId="76220A90">
      <w:pPr>
        <w:pStyle w:val="20"/>
        <w:jc w:val="both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在编证明</w:t>
      </w:r>
    </w:p>
    <w:p w14:paraId="4B06D121">
      <w:pPr>
        <w:pStyle w:val="20"/>
        <w:jc w:val="both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教育经历证明</w:t>
      </w:r>
    </w:p>
    <w:sectPr>
      <w:pgSz w:w="11906" w:h="16838"/>
      <w:pgMar w:top="850" w:right="850" w:bottom="850" w:left="85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仓耳渔阳体 W03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90DD9">
    <w:pPr>
      <w:pStyle w:val="2"/>
    </w:pPr>
    <w:r>
      <w:rPr>
        <w:sz w:val="36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6050915</wp:posOffset>
              </wp:positionH>
              <wp:positionV relativeFrom="page">
                <wp:posOffset>8652510</wp:posOffset>
              </wp:positionV>
              <wp:extent cx="2769235" cy="2769235"/>
              <wp:effectExtent l="573405" t="573405" r="581660" b="581660"/>
              <wp:wrapNone/>
              <wp:docPr id="99" name="组合 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9235" cy="2769235"/>
                        <a:chOff x="26823" y="13137"/>
                        <a:chExt cx="4361" cy="4361"/>
                      </a:xfrm>
                    </wpg:grpSpPr>
                    <wps:wsp>
                      <wps:cNvPr id="100" name="矩形 46"/>
                      <wps:cNvSpPr/>
                      <wps:spPr>
                        <a:xfrm>
                          <a:off x="26824" y="13138"/>
                          <a:ext cx="4361" cy="4361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  <wps:wsp>
                      <wps:cNvPr id="101" name="矩形 47"/>
                      <wps:cNvSpPr/>
                      <wps:spPr>
                        <a:xfrm rot="2700000">
                          <a:off x="26823" y="13137"/>
                          <a:ext cx="4361" cy="4361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>
                          <a:noFill/>
                        </a:ln>
                      </wps:spPr>
                      <wps:bodyPr vert="horz" wrap="square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476.45pt;margin-top:681.3pt;height:218.05pt;width:218.05pt;mso-position-horizontal-relative:page;mso-position-vertical-relative:page;z-index:251660288;mso-width-relative:page;mso-height-relative:page;" coordorigin="26823,13137" coordsize="4361,4361" o:gfxdata="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Vlb/y3QAAAA4BAAAP&#10;AAAAAAAAAAEAIAAAACIAAABkcnMvZG93bnJldi54bWxQSwECFAAUAAAACACHTuJABKN7U74CAAA6&#10;BwAADgAAAAAAAAABACAAAAAsAQAAZHJzL2Uyb0RvYy54bWxQSwUGAAAAAAYABgBZAQAAXAYAAAAA&#10;">
              <o:lock v:ext="edit" aspectratio="f"/>
              <v:rect id="矩形 46" o:spid="_x0000_s1026" o:spt="1" style="position:absolute;left:26824;top:13138;height:4361;width:4361;v-text-anchor:middle;" filled="f" stroked="t" coordsize="21600,21600" o:gfxdata="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nuCe/&#10;AAAA3AAAAA8AAAAAAAAAAQAgAAAAIgAAAGRycy9kb3ducmV2LnhtbFBLAQIUABQAAAAIAIdO4kAz&#10;LwWeOwAAADkAAAAQAAAAAAAAAAEAIAAAAA4BAABkcnMvc2hhcGV4bWwueG1sUEsFBgAAAAAGAAYA&#10;WwEAALgDAAAAAA==&#10;">
                <v:fill on="f" focussize="0,0"/>
                <v:stroke weight="2pt" color="#168BC2 [3208]" joinstyle="round"/>
                <v:imagedata o:title=""/>
                <o:lock v:ext="edit" aspectratio="f"/>
              </v:rect>
              <v:rect id="矩形 47" o:spid="_x0000_s1026" o:spt="1" style="position:absolute;left:26823;top:13137;height:4361;width:4361;rotation:2949120f;v-text-anchor:middle;" fillcolor="#168BC2 [3208]" filled="t" stroked="f" coordsize="21600,21600" o:gfxdata="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bdpxugAAANwA&#10;AAAPAAAAAAAAAAEAIAAAACIAAABkcnMvZG93bnJldi54bWxQSwECFAAUAAAACACHTuJAMy8FnjsA&#10;AAA5AAAAEAAAAAAAAAABACAAAAAJAQAAZHJzL3NoYXBleG1sLnhtbFBLBQYAAAAABgAGAFsBAACz&#10;AwAAAAA=&#10;">
                <v:fill on="t" focussize="0,0"/>
                <v:stroke on="f" weight="2pt"/>
                <v:imagedata o:title=""/>
                <o:lock v:ext="edit" aspectratio="f"/>
              </v:rect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FCEFB">
    <w:pPr>
      <w:pStyle w:val="3"/>
    </w:pPr>
    <w:r>
      <w:rPr>
        <w:sz w:val="21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6767195</wp:posOffset>
              </wp:positionH>
              <wp:positionV relativeFrom="page">
                <wp:posOffset>-1137920</wp:posOffset>
              </wp:positionV>
              <wp:extent cx="1375410" cy="2008505"/>
              <wp:effectExtent l="334010" t="252095" r="347980" b="158750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5410" cy="2008505"/>
                        <a:chOff x="-7358" y="150"/>
                        <a:chExt cx="7720" cy="11268"/>
                      </a:xfrm>
                    </wpg:grpSpPr>
                    <wps:wsp>
                      <wps:cNvPr id="17" name="矩形 38"/>
                      <wps:cNvSpPr/>
                      <wps:spPr>
                        <a:xfrm rot="2146005">
                          <a:off x="-7358" y="150"/>
                          <a:ext cx="7720" cy="8899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>
                          <a:noFill/>
                        </a:ln>
                      </wps:spPr>
                      <wps:bodyPr vert="horz" wrap="square" anchor="ctr" anchorCtr="0" upright="1"/>
                    </wps:wsp>
                    <wps:wsp>
                      <wps:cNvPr id="18" name="矩形 64"/>
                      <wps:cNvSpPr/>
                      <wps:spPr>
                        <a:xfrm rot="2146005">
                          <a:off x="-5029" y="7516"/>
                          <a:ext cx="3902" cy="3902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2.85pt;margin-top:-89.6pt;height:158.15pt;width:108.3pt;mso-position-horizontal-relative:page;mso-position-vertical-relative:page;z-index:251661312;mso-width-relative:page;mso-height-relative:page;" coordorigin="-7358,150" coordsize="7720,11268" o:gfxdata="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jVpKY3QAAAA4BAAAPAAAAAAAAAAEAIAAAACIAAABkcnMvZG93bnJldi54bWxQSwEC&#10;FAAUAAAACACHTuJAu6p/YNMCAABCBwAADgAAAAAAAAABACAAAAAsAQAAZHJzL2Uyb0RvYy54bWxQ&#10;SwUGAAAAAAYABgBZAQAAcQYAAAAA&#10;">
              <o:lock v:ext="edit" aspectratio="f"/>
              <v:rect id="矩形 38" o:spid="_x0000_s1026" o:spt="1" style="position:absolute;left:-7358;top:150;height:8899;width:7720;rotation:2344010f;v-text-anchor:middle;" fillcolor="#168BC2 [3208]" filled="t" stroked="f" coordsize="21600,21600" o:gfxdata="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+nf2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2pt"/>
                <v:imagedata o:title=""/>
                <o:lock v:ext="edit" aspectratio="f"/>
              </v:rect>
              <v:rect id="矩形 64" o:spid="_x0000_s1026" o:spt="1" style="position:absolute;left:-5029;top:7516;height:3902;width:3902;rotation:2344010f;v-text-anchor:middle;" filled="f" stroked="t" coordsize="21600,21600" o:gfxdata="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F4jVugAAANsA&#10;AAAPAAAAAAAAAAEAIAAAACIAAABkcnMvZG93bnJldi54bWxQSwECFAAUAAAACACHTuJAMy8FnjsA&#10;AAA5AAAAEAAAAAAAAAABACAAAAAJAQAAZHJzL3NoYXBleG1sLnhtbFBLBQYAAAAABgAGAFsBAACz&#10;AwAAAAA=&#10;">
                <v:fill on="f" focussize="0,0"/>
                <v:stroke weight="2pt" color="#168BC2 [3208]" joinstyle="round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-672465</wp:posOffset>
              </wp:positionH>
              <wp:positionV relativeFrom="page">
                <wp:posOffset>-1251585</wp:posOffset>
              </wp:positionV>
              <wp:extent cx="1487170" cy="1715770"/>
              <wp:effectExtent l="361315" t="273050" r="361315" b="278130"/>
              <wp:wrapNone/>
              <wp:docPr id="19" name="矩形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6005">
                        <a:off x="0" y="0"/>
                        <a:ext cx="1487170" cy="17157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5400">
                        <a:noFill/>
                      </a:ln>
                    </wps:spPr>
                    <wps:bodyPr vert="horz" wrap="square" anchor="ctr" anchorCtr="0" upright="1"/>
                  </wps:wsp>
                </a:graphicData>
              </a:graphic>
            </wp:anchor>
          </w:drawing>
        </mc:Choice>
        <mc:Fallback>
          <w:pict>
            <v:rect id="矩形 38" o:spid="_x0000_s1026" o:spt="1" style="position:absolute;left:0pt;margin-left:-52.95pt;margin-top:-98.55pt;height:135.1pt;width:117.1pt;mso-position-horizontal-relative:page;mso-position-vertical-relative:page;rotation:2344010f;z-index:251662336;v-text-anchor:middle;mso-width-relative:page;mso-height-relative:page;" fillcolor="#168BC2 [3208]" filled="t" stroked="f" coordsize="21600,21600" o:gfxdata="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4&#10;l/NG3QAAAAwBAAAPAAAAAAAAAAEAIAAAACIAAABkcnMvZG93bnJldi54bWxQSwECFAAUAAAACACH&#10;TuJAgU3B5uYBAACvAwAADgAAAAAAAAABACAAAAAsAQAAZHJzL2Uyb0RvYy54bWxQSwUGAAAAAAYA&#10;BgBZAQAAhAUAAAAA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E99DA">
    <w:pPr>
      <w:pStyle w:val="3"/>
    </w:pPr>
    <w:r>
      <w:rPr>
        <w:sz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-3486150</wp:posOffset>
              </wp:positionH>
              <wp:positionV relativeFrom="page">
                <wp:posOffset>-158750</wp:posOffset>
              </wp:positionV>
              <wp:extent cx="6308090" cy="5416550"/>
              <wp:effectExtent l="814070" t="1275080" r="288290" b="775970"/>
              <wp:wrapNone/>
              <wp:docPr id="93" name="组合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8090" cy="5416550"/>
                        <a:chOff x="-945" y="627"/>
                        <a:chExt cx="9934" cy="8530"/>
                      </a:xfrm>
                    </wpg:grpSpPr>
                    <wpg:grpSp>
                      <wpg:cNvPr id="94" name="组合 33"/>
                      <wpg:cNvGrpSpPr/>
                      <wpg:grpSpPr>
                        <a:xfrm rot="-553995">
                          <a:off x="-945" y="627"/>
                          <a:ext cx="8903" cy="7719"/>
                          <a:chOff x="7893756" y="858585"/>
                          <a:chExt cx="1134130" cy="1134130"/>
                        </a:xfrm>
                      </wpg:grpSpPr>
                      <wps:wsp>
                        <wps:cNvPr id="95" name="矩形 37"/>
                        <wps:cNvSpPr/>
                        <wps:spPr>
                          <a:xfrm>
                            <a:off x="7893756" y="858585"/>
                            <a:ext cx="1134130" cy="1134130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anchorCtr="0" upright="1"/>
                      </wps:wsp>
                      <wps:wsp>
                        <wps:cNvPr id="96" name="矩形 38"/>
                        <wps:cNvSpPr/>
                        <wps:spPr>
                          <a:xfrm rot="2700000">
                            <a:off x="7893756" y="858585"/>
                            <a:ext cx="1134130" cy="113413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25400">
                            <a:noFill/>
                          </a:ln>
                        </wps:spPr>
                        <wps:bodyPr vert="horz" wrap="square" anchor="ctr" anchorCtr="0" upright="1"/>
                      </wps:wsp>
                    </wpg:grpSp>
                    <wps:wsp>
                      <wps:cNvPr id="97" name="矩形 64"/>
                      <wps:cNvSpPr/>
                      <wps:spPr>
                        <a:xfrm rot="2146005">
                          <a:off x="6835" y="7003"/>
                          <a:ext cx="2155" cy="21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74.5pt;margin-top:-12.5pt;height:426.5pt;width:496.7pt;mso-position-horizontal-relative:page;mso-position-vertical-relative:page;z-index:251659264;mso-width-relative:page;mso-height-relative:page;" coordorigin="-945,627" coordsize="9934,8530" o:gfxdata="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BQI&#10;QlLbAAAADAEAAA8AAAAAAAAAAQAgAAAAIgAAAGRycy9kb3ducmV2LnhtbFBLAQIUABQAAAAIAIdO&#10;4kDICvDqPQMAAPQKAAAOAAAAAAAAAAEAIAAAACoBAABkcnMvZTJvRG9jLnhtbFBLBQYAAAAABgAG&#10;AFkBAADZBgAAAAA=&#10;">
              <o:lock v:ext="edit" aspectratio="f"/>
              <v:group id="组合 33" o:spid="_x0000_s1026" o:spt="203" style="position:absolute;left:-945;top:627;height:7719;width:8903;rotation:-605110f;" coordorigin="7893756,858585" coordsize="1134130,1134130" o:gfxdata="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AHYE6+AAAA2wAAAA8AAAAAAAAAAQAgAAAAIgAAAGRycy9kb3ducmV2Lnht&#10;bFBLAQIUABQAAAAIAIdO4kAzLwWeOwAAADkAAAAVAAAAAAAAAAEAIAAAAA0BAABkcnMvZ3JvdXBz&#10;aGFwZXhtbC54bWxQSwUGAAAAAAYABgBgAQAAygMAAAAA&#10;">
                <o:lock v:ext="edit" aspectratio="f"/>
                <v:rect id="矩形 37" o:spid="_x0000_s1026" o:spt="1" style="position:absolute;left:7893756;top:858585;height:1134130;width:1134130;v-text-anchor:middle;" filled="f" stroked="t" coordsize="21600,21600" o:gfxdata="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IqS7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168BC2 [3208]" joinstyle="round"/>
                  <v:imagedata o:title=""/>
                  <o:lock v:ext="edit" aspectratio="f"/>
                </v:rect>
                <v:rect id="矩形 38" o:spid="_x0000_s1026" o:spt="1" style="position:absolute;left:7893756;top:858585;height:1134130;width:1134130;rotation:2949120f;v-text-anchor:middle;" fillcolor="#168BC2 [3208]" filled="t" stroked="f" coordsize="21600,21600" o:gfxdata="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NC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</v:group>
              <v:rect id="矩形 64" o:spid="_x0000_s1026" o:spt="1" style="position:absolute;left:6835;top:7003;height:2155;width:2155;rotation:2344010f;v-text-anchor:middle;" filled="f" stroked="t" coordsize="21600,21600" o:gfxdata="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1sf/bsAAADb&#10;AAAADwAAAAAAAAABACAAAAAiAAAAZHJzL2Rvd25yZXYueG1sUEsBAhQAFAAAAAgAh07iQDMvBZ47&#10;AAAAOQAAABAAAAAAAAAAAQAgAAAACgEAAGRycy9zaGFwZXhtbC54bWxQSwUGAAAAAAYABgBbAQAA&#10;tAMAAAAA&#10;">
                <v:fill on="f" focussize="0,0"/>
                <v:stroke weight="2pt" color="#168BC2 [3208]" joinstyle="round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DAC62"/>
    <w:multiLevelType w:val="singleLevel"/>
    <w:tmpl w:val="D7FDAC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N2VmNDJjZjUxMTBlNzE5NmE2MGViMzFlMjYwZDUifQ=="/>
  </w:docVars>
  <w:rsids>
    <w:rsidRoot w:val="1C82774E"/>
    <w:rsid w:val="000A49C3"/>
    <w:rsid w:val="00184709"/>
    <w:rsid w:val="00251D81"/>
    <w:rsid w:val="002675E4"/>
    <w:rsid w:val="00344131"/>
    <w:rsid w:val="005A496D"/>
    <w:rsid w:val="00605733"/>
    <w:rsid w:val="009E7A1A"/>
    <w:rsid w:val="00A86B7A"/>
    <w:rsid w:val="00B85164"/>
    <w:rsid w:val="00C611B1"/>
    <w:rsid w:val="00DC09D0"/>
    <w:rsid w:val="01B9244C"/>
    <w:rsid w:val="02915C6D"/>
    <w:rsid w:val="0B7F5EBF"/>
    <w:rsid w:val="0C032502"/>
    <w:rsid w:val="0CF7598A"/>
    <w:rsid w:val="110F36F7"/>
    <w:rsid w:val="19E46AD2"/>
    <w:rsid w:val="1C82774E"/>
    <w:rsid w:val="1D943902"/>
    <w:rsid w:val="1DDA67DF"/>
    <w:rsid w:val="1F253C6E"/>
    <w:rsid w:val="2181419D"/>
    <w:rsid w:val="225D5EF3"/>
    <w:rsid w:val="245475AA"/>
    <w:rsid w:val="25F52A64"/>
    <w:rsid w:val="29F44D42"/>
    <w:rsid w:val="2E113916"/>
    <w:rsid w:val="33C420AE"/>
    <w:rsid w:val="36D14E27"/>
    <w:rsid w:val="391B1AB4"/>
    <w:rsid w:val="3EA077E8"/>
    <w:rsid w:val="44F462AF"/>
    <w:rsid w:val="486139CD"/>
    <w:rsid w:val="4C1E560B"/>
    <w:rsid w:val="4C7F3B6B"/>
    <w:rsid w:val="4C842F99"/>
    <w:rsid w:val="4F362701"/>
    <w:rsid w:val="50CF3D2E"/>
    <w:rsid w:val="52826AEB"/>
    <w:rsid w:val="550D7A07"/>
    <w:rsid w:val="58BD5526"/>
    <w:rsid w:val="5DAA4862"/>
    <w:rsid w:val="5EEB146F"/>
    <w:rsid w:val="5F387044"/>
    <w:rsid w:val="63F41F75"/>
    <w:rsid w:val="658A05B5"/>
    <w:rsid w:val="66BF0A16"/>
    <w:rsid w:val="6917105A"/>
    <w:rsid w:val="6A1F02F8"/>
    <w:rsid w:val="71FC6A0D"/>
    <w:rsid w:val="75A0590A"/>
    <w:rsid w:val="75CE6DF2"/>
    <w:rsid w:val="7C1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简历_封面_正文_段落"/>
    <w:autoRedefine/>
    <w:qFormat/>
    <w:uiPriority w:val="0"/>
    <w:pPr>
      <w:pBdr>
        <w:top w:val="none" w:color="auto" w:sz="0" w:space="1"/>
        <w:left w:val="none" w:color="auto" w:sz="0" w:space="4"/>
        <w:bottom w:val="single" w:color="D7D7D7" w:themeColor="background1" w:themeShade="D8" w:sz="8" w:space="1"/>
        <w:right w:val="none" w:color="auto" w:sz="0" w:space="4"/>
        <w:between w:val="single" w:color="D7D7D7" w:themeColor="background1" w:themeShade="D8" w:sz="8" w:space="0"/>
      </w:pBdr>
      <w:autoSpaceDE w:val="0"/>
      <w:autoSpaceDN w:val="0"/>
      <w:snapToGrid w:val="0"/>
      <w:spacing w:line="288" w:lineRule="auto"/>
      <w:ind w:left="2094" w:leftChars="997" w:right="1974" w:rightChars="940" w:firstLine="5"/>
      <w:textAlignment w:val="center"/>
    </w:pPr>
    <w:rPr>
      <w:rFonts w:ascii="仓耳渔阳体 W03" w:hAnsi="仓耳渔阳体 W03" w:eastAsia="仓耳渔阳体 W03" w:cs="仓耳渔阳体 W03"/>
      <w:color w:val="595959" w:themeColor="text1" w:themeTint="A6"/>
      <w:sz w:val="36"/>
      <w:szCs w:val="36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简历_个人信息_姓名_段落 Char"/>
    <w:link w:val="10"/>
    <w:autoRedefine/>
    <w:qFormat/>
    <w:uiPriority w:val="0"/>
    <w:rPr>
      <w:rFonts w:eastAsia="仓耳渔阳体 W03" w:asciiTheme="minorHAnsi" w:hAnsiTheme="minorHAnsi" w:cstheme="minorBidi"/>
      <w:b/>
      <w:color w:val="168BC2" w:themeColor="accent5"/>
      <w:kern w:val="2"/>
      <w:sz w:val="56"/>
      <w:szCs w:val="2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10">
    <w:name w:val="简历_个人信息_姓名_段落"/>
    <w:basedOn w:val="1"/>
    <w:link w:val="9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jc w:val="left"/>
      <w:textAlignment w:val="center"/>
    </w:pPr>
    <w:rPr>
      <w:rFonts w:eastAsia="仓耳渔阳体 W03" w:asciiTheme="minorHAnsi" w:hAnsiTheme="minorHAnsi" w:cstheme="minorBidi"/>
      <w:b/>
      <w:color w:val="168BC2" w:themeColor="accent5"/>
      <w:sz w:val="56"/>
      <w14:textFill>
        <w14:solidFill>
          <w14:schemeClr w14:val="accent5"/>
        </w14:solidFill>
      </w14:textFill>
    </w:rPr>
  </w:style>
  <w:style w:type="character" w:customStyle="1" w:styleId="11">
    <w:name w:val="简历_个人信息_姓名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简历_个人信息_正文_段落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spacing w:line="288" w:lineRule="auto"/>
      <w:jc w:val="both"/>
      <w:textAlignment w:val="center"/>
    </w:pPr>
    <w:rPr>
      <w:rFonts w:ascii="仓耳渔阳体 W03" w:hAnsi="仓耳渔阳体 W03" w:eastAsia="仓耳渔阳体 W03" w:cs="Times New Roman"/>
      <w:color w:val="595959" w:themeColor="text1" w:themeTint="A6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简历_内容主区_副标题_段落"/>
    <w:autoRedefine/>
    <w:qFormat/>
    <w:uiPriority w:val="0"/>
    <w:pPr>
      <w:pBdr>
        <w:top w:val="none" w:color="auto" w:sz="0" w:space="1"/>
        <w:left w:val="none" w:color="auto" w:sz="0" w:space="4"/>
        <w:bottom w:val="none" w:color="168BC2" w:sz="0" w:space="1"/>
        <w:right w:val="none" w:color="auto" w:sz="0" w:space="4"/>
      </w:pBdr>
      <w:tabs>
        <w:tab w:val="left" w:pos="3800"/>
        <w:tab w:val="right" w:pos="10280"/>
      </w:tabs>
      <w:adjustRightInd w:val="0"/>
      <w:snapToGrid w:val="0"/>
      <w:spacing w:before="312" w:beforeLines="100"/>
      <w:ind w:right="15" w:rightChars="7"/>
      <w:contextualSpacing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简历_内容主区_三级标题_段落"/>
    <w:autoRedefine/>
    <w:qFormat/>
    <w:uiPriority w:val="0"/>
    <w:pPr>
      <w:adjustRightInd w:val="0"/>
      <w:snapToGrid w:val="0"/>
      <w:ind w:left="-1"/>
      <w:textAlignment w:val="baseline"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5">
    <w:name w:val="简历_内容主区_正文_段落"/>
    <w:link w:val="17"/>
    <w:autoRedefine/>
    <w:qFormat/>
    <w:uiPriority w:val="0"/>
    <w:pPr>
      <w:autoSpaceDE w:val="0"/>
      <w:autoSpaceDN w:val="0"/>
      <w:adjustRightInd w:val="0"/>
      <w:snapToGrid w:val="0"/>
    </w:pPr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简历_内容主区_正文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简历_内容主区_正文_段落 Char"/>
    <w:link w:val="15"/>
    <w:autoRedefine/>
    <w:qFormat/>
    <w:uiPriority w:val="0"/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8">
    <w:name w:val="简历_内容主区_大标题_文本框"/>
    <w:autoRedefine/>
    <w:qFormat/>
    <w:uiPriority w:val="0"/>
    <w:pPr>
      <w:autoSpaceDE w:val="0"/>
      <w:autoSpaceDN w:val="0"/>
      <w:adjustRightInd w:val="0"/>
      <w:snapToGrid w:val="0"/>
      <w:textAlignment w:val="center"/>
    </w:pPr>
    <w:rPr>
      <w:rFonts w:ascii="微软雅黑" w:hAnsi="微软雅黑" w:eastAsia="微软雅黑" w:cs="微软雅黑"/>
      <w:b/>
      <w:bCs/>
      <w:sz w:val="32"/>
      <w:szCs w:val="36"/>
      <w:lang w:val="en-US" w:eastAsia="zh-CN" w:bidi="ar-SA"/>
    </w:rPr>
  </w:style>
  <w:style w:type="paragraph" w:customStyle="1" w:styleId="19">
    <w:name w:val="简历_附录区_大标题_段落"/>
    <w:autoRedefine/>
    <w:qFormat/>
    <w:uiPriority w:val="0"/>
    <w:pPr>
      <w:jc w:val="center"/>
    </w:pPr>
    <w:rPr>
      <w:rFonts w:ascii="仓耳渔阳体 W03" w:hAnsi="仓耳渔阳体 W03" w:eastAsia="仓耳渔阳体 W03" w:cs="仓耳渔阳体 W03"/>
      <w:color w:val="168BC2" w:themeColor="accent5"/>
      <w:sz w:val="72"/>
      <w:szCs w:val="7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0">
    <w:name w:val="简历_附录区_正文_段落"/>
    <w:autoRedefine/>
    <w:qFormat/>
    <w:uiPriority w:val="0"/>
    <w:pPr>
      <w:adjustRightInd w:val="0"/>
      <w:snapToGrid w:val="0"/>
      <w:spacing w:line="312" w:lineRule="auto"/>
    </w:pPr>
    <w:rPr>
      <w:rFonts w:ascii="仓耳渔阳体 W03" w:hAnsi="仓耳渔阳体 W03" w:eastAsia="仓耳渔阳体 W03" w:cs="仓耳渔阳体 W03"/>
      <w:color w:val="595959" w:themeColor="text1" w:themeTint="A6"/>
      <w:sz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简历_内容副区_正文_样式符号1"/>
    <w:autoRedefine/>
    <w:qFormat/>
    <w:uiPriority w:val="0"/>
    <w:rPr>
      <w:rFonts w:ascii="仓耳渔阳体 W03" w:hAnsi="仓耳渔阳体 W03" w:eastAsia="仓耳渔阳体 W03" w:cs="仓耳渔阳体 W03"/>
      <w:color w:val="262626"/>
      <w:kern w:val="0"/>
      <w:sz w:val="24"/>
      <w:lang w:val="en-US" w:eastAsia="zh-CN"/>
    </w:rPr>
  </w:style>
  <w:style w:type="paragraph" w:customStyle="1" w:styleId="22">
    <w:name w:val="简历_封面_大标题_段落"/>
    <w:autoRedefine/>
    <w:qFormat/>
    <w:uiPriority w:val="0"/>
    <w:pPr>
      <w:autoSpaceDE w:val="0"/>
      <w:autoSpaceDN w:val="0"/>
      <w:adjustRightInd w:val="0"/>
      <w:snapToGrid w:val="0"/>
      <w:spacing w:after="2496" w:afterLines="800"/>
      <w:contextualSpacing/>
      <w:jc w:val="right"/>
      <w:textAlignment w:val="center"/>
    </w:pPr>
    <w:rPr>
      <w:rFonts w:ascii="仓耳渔阳体 W03" w:hAnsi="仓耳渔阳体 W03" w:eastAsia="仓耳渔阳体 W03" w:cs="仓耳渔阳体 W03"/>
      <w:color w:val="168BC2" w:themeColor="accent5"/>
      <w:sz w:val="240"/>
      <w:szCs w:val="240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3">
    <w:name w:val="简历_内容主区_大标题_段落"/>
    <w:autoRedefine/>
    <w:qFormat/>
    <w:uiPriority w:val="0"/>
    <w:pPr>
      <w:autoSpaceDE w:val="0"/>
      <w:autoSpaceDN w:val="0"/>
      <w:adjustRightInd w:val="0"/>
      <w:snapToGrid w:val="0"/>
      <w:spacing w:before="312" w:beforeLines="100" w:after="312" w:afterLines="100"/>
      <w:contextualSpacing/>
    </w:pPr>
    <w:rPr>
      <w:rFonts w:ascii="微软雅黑" w:hAnsi="微软雅黑" w:eastAsia="微软雅黑" w:cs="微软雅黑"/>
      <w:color w:val="555555"/>
      <w:sz w:val="22"/>
      <w:shd w:val="clear" w:color="auto" w:fill="FFFEF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sv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svg"/><Relationship Id="rId11" Type="http://schemas.openxmlformats.org/officeDocument/2006/relationships/image" Target="media/image5.png"/><Relationship Id="rId10" Type="http://schemas.openxmlformats.org/officeDocument/2006/relationships/image" Target="media/image4.sv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download\c2e582c7361997426615f517ce028e16\&#19978;&#19979;&#32467;&#26500;&#34013;&#33394;&#31616;&#32422;&#24066;&#22330;&#38144;&#21806;&#33829;&#38144;&#31038;&#25307;&#27714;&#32844;&#31616;&#21382;&#24102;&#23553;&#38754;.docx" TargetMode="External"/></Relationships>
</file>

<file path=word/theme/theme1.xml><?xml version="1.0" encoding="utf-8"?>
<a:theme xmlns:a="http://schemas.openxmlformats.org/drawingml/2006/main" name="WPS">
  <a:themeElements>
    <a:clrScheme name="自定义 4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168BC2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上下结构蓝色简约市场销售营销社招求职简历带封面.docx</Template>
  <Pages>8</Pages>
  <Words>563</Words>
  <Characters>593</Characters>
  <Lines>9</Lines>
  <Paragraphs>2</Paragraphs>
  <TotalTime>1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2024-07-29T07:02:00Z</dcterms:created>
  <dc:creator>Ryan</dc:creator>
  <cp:lastModifiedBy>子画</cp:lastModifiedBy>
  <dcterms:modified xsi:type="dcterms:W3CDTF">2025-08-25T07:37:53Z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C7D04AF5ECF04E15986E1AB53AB4BCEF_11</vt:lpwstr>
  </property>
  <property fmtid="{D5CDD505-2E9C-101B-9397-08002B2CF9AE}" pid="4" name="KSOTemplateDocerSaveRecord">
    <vt:lpwstr>eyJoZGlkIjoiMDlkOTNiNWE3MDdmMWIyOTExZjUwOTIzNDNlNTExY2YiLCJ1c2VySWQiOiIzNzAxOTMwMDkifQ==</vt:lpwstr>
  </property>
</Properties>
</file>